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1B4" w:rsidRDefault="008943C9" w:rsidP="000F11B4">
      <w:r>
        <w:t xml:space="preserve">Everything in the heavens and the earth praises God. He is the </w:t>
      </w:r>
      <w:r w:rsidR="00940FDB">
        <w:t>Almighty</w:t>
      </w:r>
      <w:r>
        <w:t>, the Wise.</w:t>
      </w:r>
    </w:p>
    <w:p w:rsidR="000F11B4" w:rsidRDefault="008943C9" w:rsidP="000F11B4">
      <w:r>
        <w:t>O you who believe</w:t>
      </w:r>
      <w:r w:rsidR="00EF75E1">
        <w:t xml:space="preserve">! Why </w:t>
      </w:r>
      <w:r>
        <w:t>do you say what you do not do?</w:t>
      </w:r>
    </w:p>
    <w:p w:rsidR="000F11B4" w:rsidRDefault="00EF75E1" w:rsidP="000F11B4">
      <w:r>
        <w:t>It is most hateful to</w:t>
      </w:r>
      <w:r w:rsidDel="00EF75E1">
        <w:t xml:space="preserve"> </w:t>
      </w:r>
      <w:r w:rsidR="008943C9">
        <w:t xml:space="preserve">God that you say </w:t>
      </w:r>
      <w:r w:rsidR="00A87FBB">
        <w:t xml:space="preserve">what </w:t>
      </w:r>
      <w:r w:rsidR="008943C9">
        <w:t>you do not do.</w:t>
      </w:r>
    </w:p>
    <w:p w:rsidR="000F11B4" w:rsidRDefault="00A87FBB" w:rsidP="000F11B4">
      <w:r>
        <w:t xml:space="preserve">God loves those who fight </w:t>
      </w:r>
      <w:r w:rsidR="00EF75E1">
        <w:t>in His cause</w:t>
      </w:r>
      <w:r>
        <w:t xml:space="preserve">, </w:t>
      </w:r>
      <w:r w:rsidR="00F710B1">
        <w:t>in ranks</w:t>
      </w:r>
      <w:r>
        <w:t xml:space="preserve">, </w:t>
      </w:r>
      <w:r w:rsidR="00EF75E1">
        <w:t xml:space="preserve">as </w:t>
      </w:r>
      <w:r w:rsidR="00940FDB">
        <w:t xml:space="preserve">though </w:t>
      </w:r>
      <w:r w:rsidR="00EF75E1">
        <w:t xml:space="preserve">they were a </w:t>
      </w:r>
      <w:r w:rsidR="00940FDB">
        <w:t xml:space="preserve">compact </w:t>
      </w:r>
      <w:r w:rsidR="00EF75E1">
        <w:t>structure.</w:t>
      </w:r>
    </w:p>
    <w:p w:rsidR="000F11B4" w:rsidRDefault="00940FDB" w:rsidP="000F11B4">
      <w:r>
        <w:t xml:space="preserve">When </w:t>
      </w:r>
      <w:r w:rsidR="002E3B97">
        <w:t xml:space="preserve">Moses said to his people, </w:t>
      </w:r>
      <w:r w:rsidR="00B9145D">
        <w:t>“</w:t>
      </w:r>
      <w:r w:rsidR="002E3B97">
        <w:t xml:space="preserve">O my people, why do you hurt me, </w:t>
      </w:r>
      <w:r>
        <w:t>although</w:t>
      </w:r>
      <w:r w:rsidDel="00EF75E1">
        <w:t xml:space="preserve"> </w:t>
      </w:r>
      <w:r w:rsidR="002E3B97">
        <w:t xml:space="preserve">you know that I am God’s </w:t>
      </w:r>
      <w:r w:rsidR="003347DA">
        <w:t xml:space="preserve">Messenger </w:t>
      </w:r>
      <w:r w:rsidR="002E3B97">
        <w:t>to you?</w:t>
      </w:r>
      <w:r w:rsidR="00B9145D">
        <w:t>”</w:t>
      </w:r>
      <w:r w:rsidR="002E3B97">
        <w:t xml:space="preserve"> </w:t>
      </w:r>
      <w:r w:rsidR="00A718E7">
        <w:t>And w</w:t>
      </w:r>
      <w:r w:rsidR="002E3B97">
        <w:t xml:space="preserve">hen they </w:t>
      </w:r>
      <w:r w:rsidR="003347DA">
        <w:t>swerved</w:t>
      </w:r>
      <w:r w:rsidR="002E3B97">
        <w:t xml:space="preserve">, God </w:t>
      </w:r>
      <w:r w:rsidR="003347DA">
        <w:t xml:space="preserve">swerved </w:t>
      </w:r>
      <w:r w:rsidR="002E3B97">
        <w:t xml:space="preserve">their hearts. </w:t>
      </w:r>
      <w:r w:rsidR="00AD579E">
        <w:t xml:space="preserve">God </w:t>
      </w:r>
      <w:r w:rsidR="002E3B97">
        <w:t xml:space="preserve">does not guide the </w:t>
      </w:r>
      <w:r>
        <w:t xml:space="preserve">sinful </w:t>
      </w:r>
      <w:r w:rsidR="002E3B97">
        <w:t>people.</w:t>
      </w:r>
    </w:p>
    <w:p w:rsidR="000F11B4" w:rsidRDefault="00EF75E1" w:rsidP="000F11B4">
      <w:r>
        <w:t>And w</w:t>
      </w:r>
      <w:r w:rsidR="00D925D7">
        <w:t>hen Jesus son of Mary</w:t>
      </w:r>
      <w:r>
        <w:t xml:space="preserve"> </w:t>
      </w:r>
      <w:r w:rsidR="00D925D7">
        <w:t xml:space="preserve">said, </w:t>
      </w:r>
      <w:r w:rsidR="00B9145D">
        <w:t>“</w:t>
      </w:r>
      <w:r w:rsidR="00D925D7">
        <w:t xml:space="preserve">O Children of Israel, I am God’s </w:t>
      </w:r>
      <w:r w:rsidR="003347DA">
        <w:t xml:space="preserve">Messenger </w:t>
      </w:r>
      <w:r w:rsidR="00D925D7">
        <w:t xml:space="preserve">to you, confirming </w:t>
      </w:r>
      <w:r>
        <w:t xml:space="preserve">what preceded me of </w:t>
      </w:r>
      <w:r w:rsidR="00D925D7">
        <w:t xml:space="preserve">the Torah, </w:t>
      </w:r>
      <w:r>
        <w:t xml:space="preserve">and </w:t>
      </w:r>
      <w:r w:rsidR="00940FDB">
        <w:t xml:space="preserve">announcing </w:t>
      </w:r>
      <w:r>
        <w:t>good news of a messenger</w:t>
      </w:r>
      <w:r w:rsidDel="00EF75E1">
        <w:t xml:space="preserve"> </w:t>
      </w:r>
      <w:r w:rsidR="00940FDB">
        <w:t xml:space="preserve">who will </w:t>
      </w:r>
      <w:r>
        <w:t>come</w:t>
      </w:r>
      <w:r w:rsidR="00A73C59">
        <w:t xml:space="preserve"> after me</w:t>
      </w:r>
      <w:r w:rsidR="00940FDB">
        <w:t>,</w:t>
      </w:r>
      <w:r w:rsidR="00A73C59">
        <w:t xml:space="preserve"> </w:t>
      </w:r>
      <w:r>
        <w:t xml:space="preserve">whose name is </w:t>
      </w:r>
      <w:r w:rsidR="00465912">
        <w:t>Ahmad</w:t>
      </w:r>
      <w:r w:rsidR="00D925D7">
        <w:t>.</w:t>
      </w:r>
      <w:r w:rsidR="00B9145D">
        <w:t>”</w:t>
      </w:r>
      <w:r w:rsidR="00D925D7">
        <w:t xml:space="preserve"> </w:t>
      </w:r>
      <w:r>
        <w:t xml:space="preserve">But </w:t>
      </w:r>
      <w:r w:rsidR="00D925D7">
        <w:t xml:space="preserve">when he showed them the </w:t>
      </w:r>
      <w:r w:rsidR="00A73C59">
        <w:t xml:space="preserve">miracles, they said, </w:t>
      </w:r>
      <w:r w:rsidR="00B9145D">
        <w:t>“</w:t>
      </w:r>
      <w:r w:rsidR="00A73C59">
        <w:t xml:space="preserve">This is </w:t>
      </w:r>
      <w:r w:rsidR="00050D24">
        <w:t>obvious sorcery</w:t>
      </w:r>
      <w:r w:rsidR="00A73C59">
        <w:t>.</w:t>
      </w:r>
      <w:r w:rsidR="00B9145D">
        <w:t>”</w:t>
      </w:r>
    </w:p>
    <w:p w:rsidR="000F11B4" w:rsidRDefault="00940FDB" w:rsidP="000F11B4">
      <w:r>
        <w:t xml:space="preserve">And </w:t>
      </w:r>
      <w:r w:rsidR="001D1D72">
        <w:t>w</w:t>
      </w:r>
      <w:r w:rsidR="00465912">
        <w:t xml:space="preserve">ho </w:t>
      </w:r>
      <w:r>
        <w:t>is a greater wrongdoer</w:t>
      </w:r>
      <w:r w:rsidR="00050D24">
        <w:t xml:space="preserve"> </w:t>
      </w:r>
      <w:r w:rsidR="00F15E04">
        <w:t xml:space="preserve">than </w:t>
      </w:r>
      <w:r>
        <w:t xml:space="preserve">he </w:t>
      </w:r>
      <w:r w:rsidR="00F15E04">
        <w:t xml:space="preserve">who </w:t>
      </w:r>
      <w:r w:rsidR="001D1D72">
        <w:t>attributes</w:t>
      </w:r>
      <w:r>
        <w:t xml:space="preserve"> falsehood</w:t>
      </w:r>
      <w:r w:rsidR="00475BF4">
        <w:t>s</w:t>
      </w:r>
      <w:r>
        <w:t xml:space="preserve"> to</w:t>
      </w:r>
      <w:r w:rsidR="00F15E04">
        <w:t xml:space="preserve"> God, </w:t>
      </w:r>
      <w:r>
        <w:t xml:space="preserve">when </w:t>
      </w:r>
      <w:r w:rsidR="00F15E04">
        <w:t xml:space="preserve">he is </w:t>
      </w:r>
      <w:r w:rsidR="00993709">
        <w:t xml:space="preserve">being </w:t>
      </w:r>
      <w:r w:rsidR="00F15E04">
        <w:t xml:space="preserve">invited to </w:t>
      </w:r>
      <w:r w:rsidR="00993709">
        <w:t>Islam</w:t>
      </w:r>
      <w:r w:rsidR="00F15E04">
        <w:t xml:space="preserve">? God does not guide </w:t>
      </w:r>
      <w:r w:rsidR="00050D24">
        <w:t xml:space="preserve">the wrongdoing </w:t>
      </w:r>
      <w:r w:rsidR="00F15E04">
        <w:t>people.</w:t>
      </w:r>
    </w:p>
    <w:p w:rsidR="000F11B4" w:rsidRDefault="00357DE3" w:rsidP="000F11B4">
      <w:r>
        <w:t xml:space="preserve">They </w:t>
      </w:r>
      <w:r w:rsidR="00EF75E1">
        <w:t xml:space="preserve">want </w:t>
      </w:r>
      <w:r>
        <w:t xml:space="preserve">to </w:t>
      </w:r>
      <w:r w:rsidR="00EF75E1">
        <w:t xml:space="preserve">extinguish </w:t>
      </w:r>
      <w:r w:rsidR="00465912">
        <w:t xml:space="preserve">God’s </w:t>
      </w:r>
      <w:r w:rsidR="00D31F41">
        <w:t>L</w:t>
      </w:r>
      <w:r w:rsidR="00465912">
        <w:t>ight</w:t>
      </w:r>
      <w:r w:rsidR="00050D24">
        <w:t xml:space="preserve"> </w:t>
      </w:r>
      <w:r>
        <w:t>with their mouths</w:t>
      </w:r>
      <w:r w:rsidR="00D31F41">
        <w:t>;</w:t>
      </w:r>
      <w:r>
        <w:t xml:space="preserve"> but God will complete His Light, even </w:t>
      </w:r>
      <w:r w:rsidR="003347DA">
        <w:t xml:space="preserve">though </w:t>
      </w:r>
      <w:r>
        <w:t xml:space="preserve">the disbelievers </w:t>
      </w:r>
      <w:r w:rsidR="00D10CA4">
        <w:t>dislike it</w:t>
      </w:r>
      <w:r w:rsidR="00EF75E1">
        <w:t>.</w:t>
      </w:r>
    </w:p>
    <w:p w:rsidR="000F11B4" w:rsidRDefault="00AD2344" w:rsidP="000F11B4">
      <w:r>
        <w:t xml:space="preserve">It is He who sent His </w:t>
      </w:r>
      <w:r w:rsidR="003347DA">
        <w:t xml:space="preserve">Messenger </w:t>
      </w:r>
      <w:r>
        <w:t xml:space="preserve">with </w:t>
      </w:r>
      <w:r w:rsidR="006F1006">
        <w:t xml:space="preserve">the </w:t>
      </w:r>
      <w:r>
        <w:t xml:space="preserve">guidance and the true religion, to make it prevail over all religions, even </w:t>
      </w:r>
      <w:r w:rsidR="003347DA">
        <w:t xml:space="preserve">though </w:t>
      </w:r>
      <w:r>
        <w:t xml:space="preserve">the </w:t>
      </w:r>
      <w:r w:rsidR="00940FDB">
        <w:t xml:space="preserve">idolaters </w:t>
      </w:r>
      <w:r w:rsidR="00D10CA4">
        <w:t>dislike it</w:t>
      </w:r>
      <w:r w:rsidR="006F1006">
        <w:t>.</w:t>
      </w:r>
    </w:p>
    <w:p w:rsidR="000F11B4" w:rsidRDefault="00BD7C4E" w:rsidP="000F11B4">
      <w:r>
        <w:t>O you who believe</w:t>
      </w:r>
      <w:r w:rsidR="006F1006">
        <w:t xml:space="preserve">! Shall </w:t>
      </w:r>
      <w:r>
        <w:t xml:space="preserve">I inform you of a trade that will save you from </w:t>
      </w:r>
      <w:r w:rsidR="006F1006">
        <w:t xml:space="preserve">a </w:t>
      </w:r>
      <w:r>
        <w:t>painful torment?</w:t>
      </w:r>
    </w:p>
    <w:p w:rsidR="000F11B4" w:rsidRDefault="006F1006" w:rsidP="000F11B4">
      <w:r>
        <w:t>That you b</w:t>
      </w:r>
      <w:r w:rsidR="00BD7C4E">
        <w:t xml:space="preserve">elieve in God and His </w:t>
      </w:r>
      <w:r w:rsidR="003347DA">
        <w:t>Messenger</w:t>
      </w:r>
      <w:r w:rsidR="00BD7C4E">
        <w:t xml:space="preserve">, and strive </w:t>
      </w:r>
      <w:r w:rsidR="00940FDB">
        <w:t>in the cause of God</w:t>
      </w:r>
      <w:r w:rsidR="00465912">
        <w:t xml:space="preserve"> </w:t>
      </w:r>
      <w:r w:rsidR="00BD7C4E">
        <w:t xml:space="preserve">with your </w:t>
      </w:r>
      <w:r>
        <w:t xml:space="preserve">possessions </w:t>
      </w:r>
      <w:r w:rsidR="00BD7C4E">
        <w:t xml:space="preserve">and </w:t>
      </w:r>
      <w:r w:rsidR="00940FDB">
        <w:t>yourselves</w:t>
      </w:r>
      <w:r w:rsidR="00BD7C4E">
        <w:t xml:space="preserve">. </w:t>
      </w:r>
      <w:r>
        <w:t xml:space="preserve">That </w:t>
      </w:r>
      <w:r w:rsidR="00BD7C4E">
        <w:t xml:space="preserve">is </w:t>
      </w:r>
      <w:r w:rsidR="001D1D72">
        <w:t>best</w:t>
      </w:r>
      <w:r w:rsidR="00050D24">
        <w:t xml:space="preserve"> </w:t>
      </w:r>
      <w:r w:rsidR="00BD7C4E">
        <w:t xml:space="preserve">for you, if you </w:t>
      </w:r>
      <w:r w:rsidR="007F09FE">
        <w:t xml:space="preserve">only </w:t>
      </w:r>
      <w:r w:rsidR="00BD7C4E">
        <w:t>knew.</w:t>
      </w:r>
    </w:p>
    <w:p w:rsidR="000F11B4" w:rsidRDefault="00BD7C4E" w:rsidP="000F11B4">
      <w:r>
        <w:t>He will forgive you your sins</w:t>
      </w:r>
      <w:r w:rsidR="00D31F41">
        <w:t>;</w:t>
      </w:r>
      <w:r>
        <w:t xml:space="preserve"> and </w:t>
      </w:r>
      <w:r w:rsidR="006D12E6">
        <w:t xml:space="preserve">will </w:t>
      </w:r>
      <w:r>
        <w:t xml:space="preserve">admit you into gardens </w:t>
      </w:r>
      <w:r w:rsidR="00465912">
        <w:t xml:space="preserve">beneath </w:t>
      </w:r>
      <w:r>
        <w:t>which rivers flow,</w:t>
      </w:r>
      <w:r w:rsidRPr="00BD7C4E">
        <w:t xml:space="preserve"> </w:t>
      </w:r>
      <w:r>
        <w:t>and</w:t>
      </w:r>
      <w:r w:rsidR="00940FDB">
        <w:t xml:space="preserve"> into</w:t>
      </w:r>
      <w:r>
        <w:t xml:space="preserve"> </w:t>
      </w:r>
      <w:r w:rsidR="00A64E3C">
        <w:t>beautiful</w:t>
      </w:r>
      <w:r w:rsidR="00A64E3C" w:rsidDel="00A64E3C">
        <w:t xml:space="preserve"> </w:t>
      </w:r>
      <w:r w:rsidR="00A64E3C">
        <w:t xml:space="preserve">mansions </w:t>
      </w:r>
      <w:r>
        <w:t xml:space="preserve">in the Gardens of Eden. </w:t>
      </w:r>
      <w:r w:rsidR="00050D24">
        <w:t xml:space="preserve">That </w:t>
      </w:r>
      <w:r w:rsidR="00A64E3C">
        <w:t xml:space="preserve">is the supreme </w:t>
      </w:r>
      <w:r w:rsidR="00050D24">
        <w:t>success</w:t>
      </w:r>
      <w:r w:rsidR="00A64E3C">
        <w:t>.</w:t>
      </w:r>
    </w:p>
    <w:p w:rsidR="000F11B4" w:rsidRDefault="00094361" w:rsidP="000F11B4">
      <w:r>
        <w:t xml:space="preserve">And something else you love: support from God, and imminent victory. </w:t>
      </w:r>
      <w:r w:rsidR="00050D24">
        <w:t xml:space="preserve">So </w:t>
      </w:r>
      <w:r w:rsidR="007F09FE">
        <w:t>give</w:t>
      </w:r>
      <w:r w:rsidR="00940FDB">
        <w:t xml:space="preserve"> </w:t>
      </w:r>
      <w:r>
        <w:t>good news to the believers.</w:t>
      </w:r>
    </w:p>
    <w:p w:rsidR="00EE3230" w:rsidRPr="005C1975" w:rsidRDefault="005D737F" w:rsidP="000F11B4">
      <w:r>
        <w:t xml:space="preserve">O you who believe! Be </w:t>
      </w:r>
      <w:r w:rsidR="00050D24">
        <w:t>supporters of God</w:t>
      </w:r>
      <w:r>
        <w:t xml:space="preserve">, as Jesus son of Mary said to the disciples, </w:t>
      </w:r>
      <w:r w:rsidR="00B9145D">
        <w:t>“</w:t>
      </w:r>
      <w:r>
        <w:t>Who are my supporters towards God?</w:t>
      </w:r>
      <w:r w:rsidR="00B9145D">
        <w:t>”</w:t>
      </w:r>
      <w:r>
        <w:t xml:space="preserve"> </w:t>
      </w:r>
      <w:r w:rsidR="00465912">
        <w:t xml:space="preserve">The disciples </w:t>
      </w:r>
      <w:r>
        <w:t xml:space="preserve">said, </w:t>
      </w:r>
      <w:r w:rsidR="00B9145D">
        <w:t>“</w:t>
      </w:r>
      <w:r>
        <w:t>We are God's supporters.</w:t>
      </w:r>
      <w:r w:rsidR="00B9145D">
        <w:t>”</w:t>
      </w:r>
      <w:r>
        <w:t xml:space="preserve"> </w:t>
      </w:r>
      <w:r w:rsidR="001D1D72">
        <w:t>S</w:t>
      </w:r>
      <w:r w:rsidR="00940FDB">
        <w:t>o a group</w:t>
      </w:r>
      <w:r w:rsidR="00050D24">
        <w:t xml:space="preserve"> </w:t>
      </w:r>
      <w:r>
        <w:t xml:space="preserve">of the Children of Israel believed, </w:t>
      </w:r>
      <w:r w:rsidR="00A64E3C">
        <w:t xml:space="preserve">while another </w:t>
      </w:r>
      <w:r w:rsidR="00940FDB">
        <w:t>group</w:t>
      </w:r>
      <w:r w:rsidR="00050D24">
        <w:t xml:space="preserve"> </w:t>
      </w:r>
      <w:r>
        <w:t>disbelieved.</w:t>
      </w:r>
      <w:r w:rsidR="00976B8F">
        <w:t xml:space="preserve"> </w:t>
      </w:r>
      <w:bookmarkStart w:id="0" w:name="_GoBack"/>
      <w:bookmarkEnd w:id="0"/>
      <w:r>
        <w:t xml:space="preserve">We supported those who believed against their </w:t>
      </w:r>
      <w:r w:rsidR="00940FDB">
        <w:t>foe</w:t>
      </w:r>
      <w:r>
        <w:t xml:space="preserve">, </w:t>
      </w:r>
      <w:r w:rsidR="00940FDB">
        <w:t xml:space="preserve">so </w:t>
      </w:r>
      <w:r>
        <w:t>they became dominant.</w:t>
      </w:r>
    </w:p>
    <w:sectPr w:rsidR="00EE3230" w:rsidRPr="005C1975" w:rsidSect="00397A97">
      <w:pgSz w:w="12240" w:h="15840"/>
      <w:pgMar w:top="1440" w:right="2520" w:bottom="1440" w:left="25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8047A"/>
    <w:multiLevelType w:val="multilevel"/>
    <w:tmpl w:val="8DF6B8B4"/>
    <w:name w:val="QuranList"/>
    <w:lvl w:ilvl="0">
      <w:start w:val="1"/>
      <w:numFmt w:val="decimal"/>
      <w:pStyle w:val="Normal"/>
      <w:suff w:val="space"/>
      <w:lvlText w:val="%1."/>
      <w:lvlJc w:val="left"/>
      <w:pPr>
        <w:ind w:left="0" w:firstLine="0"/>
      </w:pPr>
      <w:rPr>
        <w:rFonts w:hint="default"/>
        <w:sz w:val="16"/>
      </w:rPr>
    </w:lvl>
    <w:lvl w:ilvl="1">
      <w:start w:val="1"/>
      <w:numFmt w:val="none"/>
      <w:lvlText w:val="1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246918CD"/>
    <w:multiLevelType w:val="hybridMultilevel"/>
    <w:tmpl w:val="5D4202C4"/>
    <w:lvl w:ilvl="0" w:tplc="7B2E144E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DE2A6D"/>
    <w:multiLevelType w:val="multilevel"/>
    <w:tmpl w:val="977855E2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2ECE592C"/>
    <w:multiLevelType w:val="hybridMultilevel"/>
    <w:tmpl w:val="ECEA5956"/>
    <w:lvl w:ilvl="0" w:tplc="DEAC1EAC">
      <w:start w:val="1"/>
      <w:numFmt w:val="decimal"/>
      <w:pStyle w:val="NoSpacing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4A183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2"/>
  </w:compat>
  <w:rsids>
    <w:rsidRoot w:val="00AE7BB6"/>
    <w:rsid w:val="00013D1A"/>
    <w:rsid w:val="00045C6D"/>
    <w:rsid w:val="00050D24"/>
    <w:rsid w:val="00094361"/>
    <w:rsid w:val="00094496"/>
    <w:rsid w:val="000D3FE1"/>
    <w:rsid w:val="000F11B4"/>
    <w:rsid w:val="00132142"/>
    <w:rsid w:val="001506DC"/>
    <w:rsid w:val="00164E94"/>
    <w:rsid w:val="001A5695"/>
    <w:rsid w:val="001D1D72"/>
    <w:rsid w:val="001D761E"/>
    <w:rsid w:val="00202AF2"/>
    <w:rsid w:val="00253A13"/>
    <w:rsid w:val="00265D96"/>
    <w:rsid w:val="002E2622"/>
    <w:rsid w:val="002E3B97"/>
    <w:rsid w:val="003347DA"/>
    <w:rsid w:val="00341184"/>
    <w:rsid w:val="00353B48"/>
    <w:rsid w:val="00357DE3"/>
    <w:rsid w:val="00367786"/>
    <w:rsid w:val="00370494"/>
    <w:rsid w:val="00397A97"/>
    <w:rsid w:val="003A3D57"/>
    <w:rsid w:val="003B743C"/>
    <w:rsid w:val="003B7C96"/>
    <w:rsid w:val="003C6557"/>
    <w:rsid w:val="003D04F4"/>
    <w:rsid w:val="003F0FCE"/>
    <w:rsid w:val="003F620C"/>
    <w:rsid w:val="0041733B"/>
    <w:rsid w:val="004212B2"/>
    <w:rsid w:val="00423ADB"/>
    <w:rsid w:val="004458EB"/>
    <w:rsid w:val="004473E9"/>
    <w:rsid w:val="0045302B"/>
    <w:rsid w:val="00465912"/>
    <w:rsid w:val="00475BF4"/>
    <w:rsid w:val="004764E8"/>
    <w:rsid w:val="004C587C"/>
    <w:rsid w:val="004D05DA"/>
    <w:rsid w:val="005078B3"/>
    <w:rsid w:val="00535698"/>
    <w:rsid w:val="00544C40"/>
    <w:rsid w:val="005827CD"/>
    <w:rsid w:val="00585F77"/>
    <w:rsid w:val="005C1975"/>
    <w:rsid w:val="005D737F"/>
    <w:rsid w:val="006D12E6"/>
    <w:rsid w:val="006F1006"/>
    <w:rsid w:val="007B79EB"/>
    <w:rsid w:val="007F09FE"/>
    <w:rsid w:val="008943C9"/>
    <w:rsid w:val="008960F8"/>
    <w:rsid w:val="008E0010"/>
    <w:rsid w:val="00910BDE"/>
    <w:rsid w:val="00923C54"/>
    <w:rsid w:val="00940F33"/>
    <w:rsid w:val="00940FDB"/>
    <w:rsid w:val="009648FF"/>
    <w:rsid w:val="00973FF0"/>
    <w:rsid w:val="00976B8F"/>
    <w:rsid w:val="00984BA2"/>
    <w:rsid w:val="00991B65"/>
    <w:rsid w:val="00993709"/>
    <w:rsid w:val="009B2F06"/>
    <w:rsid w:val="009B5025"/>
    <w:rsid w:val="009C09A2"/>
    <w:rsid w:val="00A269AB"/>
    <w:rsid w:val="00A27B11"/>
    <w:rsid w:val="00A32A16"/>
    <w:rsid w:val="00A64E3C"/>
    <w:rsid w:val="00A718E7"/>
    <w:rsid w:val="00A73C59"/>
    <w:rsid w:val="00A87FBB"/>
    <w:rsid w:val="00AB23FC"/>
    <w:rsid w:val="00AD2344"/>
    <w:rsid w:val="00AD579E"/>
    <w:rsid w:val="00AE7BB6"/>
    <w:rsid w:val="00AF71E4"/>
    <w:rsid w:val="00B16B98"/>
    <w:rsid w:val="00B2609D"/>
    <w:rsid w:val="00B319E7"/>
    <w:rsid w:val="00B47142"/>
    <w:rsid w:val="00B5199A"/>
    <w:rsid w:val="00B9145D"/>
    <w:rsid w:val="00BB4943"/>
    <w:rsid w:val="00BD2AA1"/>
    <w:rsid w:val="00BD7C4E"/>
    <w:rsid w:val="00BF31CB"/>
    <w:rsid w:val="00C21597"/>
    <w:rsid w:val="00C44BBC"/>
    <w:rsid w:val="00C81575"/>
    <w:rsid w:val="00C81800"/>
    <w:rsid w:val="00C838BA"/>
    <w:rsid w:val="00CA252A"/>
    <w:rsid w:val="00D1040E"/>
    <w:rsid w:val="00D10CA4"/>
    <w:rsid w:val="00D27C5C"/>
    <w:rsid w:val="00D31F41"/>
    <w:rsid w:val="00D43F22"/>
    <w:rsid w:val="00D47EC9"/>
    <w:rsid w:val="00D601C2"/>
    <w:rsid w:val="00D8399D"/>
    <w:rsid w:val="00D925D7"/>
    <w:rsid w:val="00D96D3E"/>
    <w:rsid w:val="00DD7B7F"/>
    <w:rsid w:val="00DE77A8"/>
    <w:rsid w:val="00DE7FCC"/>
    <w:rsid w:val="00DF5740"/>
    <w:rsid w:val="00EE3230"/>
    <w:rsid w:val="00EF3858"/>
    <w:rsid w:val="00EF6AF1"/>
    <w:rsid w:val="00EF75E1"/>
    <w:rsid w:val="00F05DBC"/>
    <w:rsid w:val="00F15E04"/>
    <w:rsid w:val="00F345FB"/>
    <w:rsid w:val="00F37487"/>
    <w:rsid w:val="00F54E4C"/>
    <w:rsid w:val="00F57FA7"/>
    <w:rsid w:val="00F710B1"/>
    <w:rsid w:val="00FE3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3B48"/>
    <w:pPr>
      <w:numPr>
        <w:numId w:val="6"/>
      </w:numPr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ursorp">
    <w:name w:val="cursorp"/>
    <w:basedOn w:val="DefaultParagraphFont"/>
    <w:rsid w:val="005827CD"/>
  </w:style>
  <w:style w:type="character" w:customStyle="1" w:styleId="bold">
    <w:name w:val="bold"/>
    <w:basedOn w:val="DefaultParagraphFont"/>
    <w:rsid w:val="005827CD"/>
  </w:style>
  <w:style w:type="paragraph" w:styleId="BalloonText">
    <w:name w:val="Balloon Text"/>
    <w:basedOn w:val="Normal"/>
    <w:link w:val="BalloonTextChar"/>
    <w:uiPriority w:val="99"/>
    <w:semiHidden/>
    <w:unhideWhenUsed/>
    <w:rsid w:val="00353B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3B4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53B48"/>
    <w:pPr>
      <w:ind w:left="720"/>
      <w:contextualSpacing/>
    </w:pPr>
  </w:style>
  <w:style w:type="paragraph" w:styleId="NoSpacing">
    <w:name w:val="No Spacing"/>
    <w:uiPriority w:val="1"/>
    <w:qFormat/>
    <w:rsid w:val="00353B48"/>
    <w:pPr>
      <w:numPr>
        <w:numId w:val="2"/>
      </w:num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81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1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3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17613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32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21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083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52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9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2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4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54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37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014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995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995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9754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5630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32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8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87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643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999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079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971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025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233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084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736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073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629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740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790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689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559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71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09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783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4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0285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208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609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200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46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469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392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007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89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21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260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615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265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930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61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543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172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785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255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853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722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903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232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83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890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465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631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7215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761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725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14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070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875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77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327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986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400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0053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247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173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740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88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818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06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069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37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823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165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68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24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712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04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258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095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23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3364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4634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675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21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961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237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16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27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85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626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02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880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045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179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40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829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69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035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65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37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542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087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0788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75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58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43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897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270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83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05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91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872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80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61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89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329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93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239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77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07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76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449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75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872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00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421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417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7372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383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905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798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258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131899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7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8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784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17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86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3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8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1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02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14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196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723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184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7081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5311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689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922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155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276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908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889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566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99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776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620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13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398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86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747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232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50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368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99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56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91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484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378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31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942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42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00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29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45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07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038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30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676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035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070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22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62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697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01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678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427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702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685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03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160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2801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50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522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96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428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446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627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363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279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38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883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14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026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159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7521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464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796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242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05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42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841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007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866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494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885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788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487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82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525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964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251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02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138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56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581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853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280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600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854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432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12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189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269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558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936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449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259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046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719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411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87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70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65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262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922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7266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7262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00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056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53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412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839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65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077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75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460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7960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892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2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881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68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229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419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463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13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790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06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809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514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59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93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31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8144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445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370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99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921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488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818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714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30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7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3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157904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48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32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525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02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15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7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5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1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7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33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45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818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543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654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9381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4957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22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681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929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471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03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902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873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507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11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199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58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369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83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832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831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2417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513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435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483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6591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107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54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718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551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922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96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22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546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315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560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601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262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478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205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200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705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74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62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83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032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631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41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756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739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444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688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314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953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169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25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617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576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409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426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62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467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913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857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882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25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881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91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843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94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000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9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747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584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834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32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61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16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95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97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15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71986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68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0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797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94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45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8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90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7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155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230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323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7007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5920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472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75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84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59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737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762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28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118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764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523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524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733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05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137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7148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117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291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2072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130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124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091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127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131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020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997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001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295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509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627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660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034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316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617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527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556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409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435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88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69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50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294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05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355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065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7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85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551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4455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990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523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247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66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270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038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738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205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129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327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55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09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77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97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8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320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618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5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478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074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081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096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412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390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506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05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74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136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538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6949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706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87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845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51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858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93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934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7813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68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278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3549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687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596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16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505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639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132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412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1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3099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12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241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92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770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93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911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02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067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556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50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426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275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0755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38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417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80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016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030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90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319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5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576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46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883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18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590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398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09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571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443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52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28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457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22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810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293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856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63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92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425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015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28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266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805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329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071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558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831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50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085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910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603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53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953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232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62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765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318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781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179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982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402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268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27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035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199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104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253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815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14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03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210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153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29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20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775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1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102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66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7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198110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53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01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004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79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89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5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75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8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7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481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354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5190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6236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2924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01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7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247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397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695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29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676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247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46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666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407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1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244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30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698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158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46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831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411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4516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6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970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36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674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80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929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291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134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513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07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13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882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05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053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599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827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9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953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502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80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115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75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987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876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788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53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54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291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07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734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001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575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139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596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52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497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30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175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416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084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746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88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685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667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75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45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99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208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802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60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7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831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843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380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5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191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50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167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725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743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159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36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62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38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35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107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038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216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370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46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5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95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472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20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491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04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469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70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34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741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661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659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480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74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467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155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372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5001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694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291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670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08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11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737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054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191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29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607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609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17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774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084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153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567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85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384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584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58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701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72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332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800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4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864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5885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503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137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159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708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201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725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505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995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92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010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04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295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927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967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12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441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5181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373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17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187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419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254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498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783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236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166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026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10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656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23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81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519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9720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2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269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542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683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553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32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406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579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993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167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359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000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891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09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9356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97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011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916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081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056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706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679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595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741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664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527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578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787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831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639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940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919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316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18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935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894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798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199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47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68656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40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85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700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37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5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0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3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57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76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32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734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684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1406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9866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3224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180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988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265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882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76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47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781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46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947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319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482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079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49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732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67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017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130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54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25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715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754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325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725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049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917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584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794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845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582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05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737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105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62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17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170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59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727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59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93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051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65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74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18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9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8129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33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06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120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64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59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3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2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7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7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31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84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316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141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450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3053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56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9789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223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35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293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76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747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13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051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860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782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313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674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866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82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65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9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1472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11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72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91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595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706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208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3201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219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047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321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887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94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268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734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768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62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60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815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61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708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13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560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065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441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63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66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448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445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8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844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321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791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63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687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05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882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40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3781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629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777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622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284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122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165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37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694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740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262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823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042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40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579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660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775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675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454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44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512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026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2274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45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610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442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794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31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994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03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722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2225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506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95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66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3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448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951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21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541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428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377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703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2224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585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874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355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73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147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32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171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47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55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581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48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117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242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458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217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85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234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03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96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1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477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941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166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956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90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165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8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434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424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982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33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0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689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266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105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803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947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71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858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809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048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041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149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24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426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17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507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61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6218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609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948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893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46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658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780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988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690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03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415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33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525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495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536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790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04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212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18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588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52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618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197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391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829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61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06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769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424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32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193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5200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45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2005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358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97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776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538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37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906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67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16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405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562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553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1293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23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01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326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631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969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3604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790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34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56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153125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40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58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508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57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11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8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5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9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54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58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738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198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880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5123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8791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3077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80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676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5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768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375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903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154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87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65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395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576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405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878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694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47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28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233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968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1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923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448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61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548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484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84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28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29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34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62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703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50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776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291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758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7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31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766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364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576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3688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091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814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76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938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80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31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223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7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314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627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477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445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726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078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252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39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07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8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999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37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22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78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407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371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404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458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6076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266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954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625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187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403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025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567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839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607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553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530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65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986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55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991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762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055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14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07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426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0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1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877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08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3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390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685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294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857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936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613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434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822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61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64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912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798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17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528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751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335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61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733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035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486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486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07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47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025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756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274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40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05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7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3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39462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7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89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628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32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4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8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1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04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73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326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365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538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5758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57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7538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84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27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7672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501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233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60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0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990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760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006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715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898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1913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745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484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089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813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969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93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567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296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558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356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714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393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8892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375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827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772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641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661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72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025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736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47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9374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29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571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428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482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170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023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31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17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690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578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14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853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938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01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23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33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78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27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225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04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84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862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336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100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852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326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16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820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32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241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0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168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85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963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437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972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891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666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92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513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84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928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089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220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057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499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56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60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571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00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089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66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667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69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442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60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519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414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945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797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124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847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667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28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46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73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032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636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431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774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376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425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876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205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69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42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519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473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975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795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364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765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104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987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382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55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536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798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604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33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516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758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360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595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155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85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99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9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726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82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260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673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632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58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45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713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884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657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6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21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994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876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517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977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829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21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71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137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77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311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267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374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3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03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439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493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288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047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203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314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387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3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998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9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11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31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936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643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14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475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13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06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01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57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14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894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161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748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247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164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555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248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91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132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94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102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751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475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897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121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179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999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50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22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046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1812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85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872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644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253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93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467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597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122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642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243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277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224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903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037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547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32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816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082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191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369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310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103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827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762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210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970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243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771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197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477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07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5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320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060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1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95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336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22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619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909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61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4299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0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555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59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805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92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808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55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387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028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566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422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44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167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06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192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224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51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142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169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903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88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84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700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53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9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877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384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267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627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53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599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33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445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710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49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054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035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743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94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10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90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72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5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211663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81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58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79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93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85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2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53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22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773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303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326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167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4611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3211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818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879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081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453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2952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954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773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7174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34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94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4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806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51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9840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509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280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721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943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381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814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85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54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611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01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0510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361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925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42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828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924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18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538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443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220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54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536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837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841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61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002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80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927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lal\Documents\001%20Assembla\trunk\Quran%20Translation\Template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Template1</Template>
  <TotalTime>424</TotalTime>
  <Pages>1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Talal Itani</dc:creator>
  <cp:lastModifiedBy>Talal</cp:lastModifiedBy>
  <cp:revision>15</cp:revision>
  <dcterms:created xsi:type="dcterms:W3CDTF">2011-12-10T19:39:00Z</dcterms:created>
  <dcterms:modified xsi:type="dcterms:W3CDTF">2012-04-13T00:33:00Z</dcterms:modified>
</cp:coreProperties>
</file>