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3D3" w:rsidRDefault="00C55986" w:rsidP="00E573D3">
      <w:r>
        <w:t xml:space="preserve">We </w:t>
      </w:r>
      <w:r w:rsidR="002F3E1B">
        <w:t xml:space="preserve">sent it down </w:t>
      </w:r>
      <w:r>
        <w:t>on the Night of Decree.</w:t>
      </w:r>
    </w:p>
    <w:p w:rsidR="00E573D3" w:rsidRDefault="008A7C72" w:rsidP="00E573D3">
      <w:r>
        <w:t>But what will convey to you what the Night of Decree is</w:t>
      </w:r>
      <w:r w:rsidR="00C55986">
        <w:t>?</w:t>
      </w:r>
    </w:p>
    <w:p w:rsidR="00E573D3" w:rsidRDefault="00E573D3" w:rsidP="00E573D3">
      <w:r>
        <w:t>The Night of Decree is better than a thousand months.</w:t>
      </w:r>
    </w:p>
    <w:p w:rsidR="00E573D3" w:rsidRDefault="008A7C72" w:rsidP="00E573D3">
      <w:r>
        <w:t xml:space="preserve">In it descend the angels and </w:t>
      </w:r>
      <w:r w:rsidR="002F3E1B">
        <w:t xml:space="preserve">the </w:t>
      </w:r>
      <w:r>
        <w:t>Spirit,</w:t>
      </w:r>
      <w:r w:rsidR="00C55986">
        <w:t xml:space="preserve"> </w:t>
      </w:r>
      <w:r>
        <w:t xml:space="preserve">by </w:t>
      </w:r>
      <w:r w:rsidR="00013720">
        <w:t>the leave of their Lord</w:t>
      </w:r>
      <w:r w:rsidR="00F429F6">
        <w:t>, with every command.</w:t>
      </w:r>
    </w:p>
    <w:p w:rsidR="00E573D3" w:rsidRPr="007B24B5" w:rsidRDefault="008A7C72" w:rsidP="00E573D3">
      <w:r>
        <w:t>Peace it is</w:t>
      </w:r>
      <w:r w:rsidR="00777D1A">
        <w:t xml:space="preserve">; </w:t>
      </w:r>
      <w:bookmarkStart w:id="0" w:name="_GoBack"/>
      <w:bookmarkEnd w:id="0"/>
      <w:r w:rsidR="00F429F6">
        <w:t xml:space="preserve">until the </w:t>
      </w:r>
      <w:r w:rsidR="00013720">
        <w:t xml:space="preserve">rise </w:t>
      </w:r>
      <w:r w:rsidR="00F429F6">
        <w:t>of dawn.</w:t>
      </w:r>
    </w:p>
    <w:sectPr w:rsidR="00E573D3" w:rsidRPr="007B24B5" w:rsidSect="0085263C">
      <w:pgSz w:w="12240" w:h="15840"/>
      <w:pgMar w:top="1440" w:right="252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8047A"/>
    <w:multiLevelType w:val="multilevel"/>
    <w:tmpl w:val="8DF6B8B4"/>
    <w:name w:val="QuranList"/>
    <w:lvl w:ilvl="0">
      <w:start w:val="1"/>
      <w:numFmt w:val="decimal"/>
      <w:pStyle w:val="Normal"/>
      <w:suff w:val="space"/>
      <w:lvlText w:val="%1."/>
      <w:lvlJc w:val="left"/>
      <w:pPr>
        <w:ind w:left="0" w:firstLine="0"/>
      </w:pPr>
      <w:rPr>
        <w:rFonts w:hint="default"/>
        <w:sz w:val="16"/>
      </w:rPr>
    </w:lvl>
    <w:lvl w:ilvl="1">
      <w:start w:val="1"/>
      <w:numFmt w:val="none"/>
      <w:lvlText w:val="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46918CD"/>
    <w:multiLevelType w:val="hybridMultilevel"/>
    <w:tmpl w:val="5D4202C4"/>
    <w:lvl w:ilvl="0" w:tplc="7B2E144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E2A6D"/>
    <w:multiLevelType w:val="multilevel"/>
    <w:tmpl w:val="977855E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ECE592C"/>
    <w:multiLevelType w:val="hybridMultilevel"/>
    <w:tmpl w:val="ECEA5956"/>
    <w:lvl w:ilvl="0" w:tplc="DEAC1EAC">
      <w:start w:val="1"/>
      <w:numFmt w:val="decimal"/>
      <w:pStyle w:val="NoSpacing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A18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AE7BB6"/>
    <w:rsid w:val="00013720"/>
    <w:rsid w:val="00013D1A"/>
    <w:rsid w:val="00045C6D"/>
    <w:rsid w:val="000D3FE1"/>
    <w:rsid w:val="000F11B4"/>
    <w:rsid w:val="001506DC"/>
    <w:rsid w:val="00164E94"/>
    <w:rsid w:val="001A5695"/>
    <w:rsid w:val="001B26C0"/>
    <w:rsid w:val="001D1674"/>
    <w:rsid w:val="001D761E"/>
    <w:rsid w:val="00202AF2"/>
    <w:rsid w:val="00243AA6"/>
    <w:rsid w:val="00253044"/>
    <w:rsid w:val="00265D96"/>
    <w:rsid w:val="00277242"/>
    <w:rsid w:val="002D70ED"/>
    <w:rsid w:val="002E2622"/>
    <w:rsid w:val="002F3E1B"/>
    <w:rsid w:val="003A3D57"/>
    <w:rsid w:val="003B743C"/>
    <w:rsid w:val="003B7C96"/>
    <w:rsid w:val="003C6557"/>
    <w:rsid w:val="003D04F4"/>
    <w:rsid w:val="003F0797"/>
    <w:rsid w:val="003F620C"/>
    <w:rsid w:val="00414085"/>
    <w:rsid w:val="004212B2"/>
    <w:rsid w:val="00423ADB"/>
    <w:rsid w:val="004473E9"/>
    <w:rsid w:val="004954B8"/>
    <w:rsid w:val="004C2B1A"/>
    <w:rsid w:val="004C587C"/>
    <w:rsid w:val="004D05DA"/>
    <w:rsid w:val="005078B3"/>
    <w:rsid w:val="00535698"/>
    <w:rsid w:val="00544C40"/>
    <w:rsid w:val="005827CD"/>
    <w:rsid w:val="00585F77"/>
    <w:rsid w:val="005C1975"/>
    <w:rsid w:val="005E59C3"/>
    <w:rsid w:val="00646442"/>
    <w:rsid w:val="00723450"/>
    <w:rsid w:val="007450D4"/>
    <w:rsid w:val="00777D1A"/>
    <w:rsid w:val="007B24B5"/>
    <w:rsid w:val="007B79EB"/>
    <w:rsid w:val="007E1EBD"/>
    <w:rsid w:val="007F4DCD"/>
    <w:rsid w:val="0081084F"/>
    <w:rsid w:val="008307B6"/>
    <w:rsid w:val="0085263C"/>
    <w:rsid w:val="00863980"/>
    <w:rsid w:val="00891D0A"/>
    <w:rsid w:val="008960F8"/>
    <w:rsid w:val="008A7C72"/>
    <w:rsid w:val="008B735B"/>
    <w:rsid w:val="008C28E1"/>
    <w:rsid w:val="008D558C"/>
    <w:rsid w:val="008E0010"/>
    <w:rsid w:val="009175A3"/>
    <w:rsid w:val="00923C54"/>
    <w:rsid w:val="00963181"/>
    <w:rsid w:val="00973FF0"/>
    <w:rsid w:val="00991B65"/>
    <w:rsid w:val="009A4571"/>
    <w:rsid w:val="009A4DFD"/>
    <w:rsid w:val="009B2F06"/>
    <w:rsid w:val="009B5025"/>
    <w:rsid w:val="009B7ACA"/>
    <w:rsid w:val="009D7859"/>
    <w:rsid w:val="009F6E21"/>
    <w:rsid w:val="00A269AB"/>
    <w:rsid w:val="00A27B11"/>
    <w:rsid w:val="00AB6D46"/>
    <w:rsid w:val="00AE66E5"/>
    <w:rsid w:val="00AE7BB6"/>
    <w:rsid w:val="00AF4D31"/>
    <w:rsid w:val="00AF5BD4"/>
    <w:rsid w:val="00AF71E4"/>
    <w:rsid w:val="00B16B98"/>
    <w:rsid w:val="00B2609D"/>
    <w:rsid w:val="00B319E7"/>
    <w:rsid w:val="00B455C6"/>
    <w:rsid w:val="00B47142"/>
    <w:rsid w:val="00B5199A"/>
    <w:rsid w:val="00B8275A"/>
    <w:rsid w:val="00BB4943"/>
    <w:rsid w:val="00BF31CB"/>
    <w:rsid w:val="00C44BBC"/>
    <w:rsid w:val="00C55986"/>
    <w:rsid w:val="00C81575"/>
    <w:rsid w:val="00C81800"/>
    <w:rsid w:val="00C838BA"/>
    <w:rsid w:val="00CA252A"/>
    <w:rsid w:val="00CC3BB2"/>
    <w:rsid w:val="00CC48EC"/>
    <w:rsid w:val="00CD0E6F"/>
    <w:rsid w:val="00CD752A"/>
    <w:rsid w:val="00D00459"/>
    <w:rsid w:val="00D1040E"/>
    <w:rsid w:val="00D27C5C"/>
    <w:rsid w:val="00D32B3A"/>
    <w:rsid w:val="00D43F22"/>
    <w:rsid w:val="00D47EC9"/>
    <w:rsid w:val="00D601C2"/>
    <w:rsid w:val="00D70B22"/>
    <w:rsid w:val="00D8399D"/>
    <w:rsid w:val="00D96D3E"/>
    <w:rsid w:val="00DD7B7F"/>
    <w:rsid w:val="00DE77A8"/>
    <w:rsid w:val="00DF5740"/>
    <w:rsid w:val="00E573D3"/>
    <w:rsid w:val="00EA7E5F"/>
    <w:rsid w:val="00F05DBC"/>
    <w:rsid w:val="00F10F5E"/>
    <w:rsid w:val="00F37487"/>
    <w:rsid w:val="00F429F6"/>
    <w:rsid w:val="00F54E4C"/>
    <w:rsid w:val="00F57FA7"/>
    <w:rsid w:val="00F625A2"/>
    <w:rsid w:val="00F63BC9"/>
    <w:rsid w:val="00F751F7"/>
    <w:rsid w:val="00FB53D0"/>
    <w:rsid w:val="00FC2667"/>
    <w:rsid w:val="00FE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E6F"/>
    <w:pPr>
      <w:numPr>
        <w:numId w:val="6"/>
      </w:numPr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ursorp">
    <w:name w:val="cursorp"/>
    <w:basedOn w:val="DefaultParagraphFont"/>
    <w:rsid w:val="005827CD"/>
  </w:style>
  <w:style w:type="character" w:customStyle="1" w:styleId="bold">
    <w:name w:val="bold"/>
    <w:basedOn w:val="DefaultParagraphFont"/>
    <w:rsid w:val="005827CD"/>
  </w:style>
  <w:style w:type="paragraph" w:styleId="BalloonText">
    <w:name w:val="Balloon Text"/>
    <w:basedOn w:val="Normal"/>
    <w:link w:val="BalloonTextChar"/>
    <w:uiPriority w:val="99"/>
    <w:semiHidden/>
    <w:unhideWhenUsed/>
    <w:rsid w:val="00CD0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E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0E6F"/>
    <w:pPr>
      <w:ind w:left="720"/>
      <w:contextualSpacing/>
    </w:pPr>
  </w:style>
  <w:style w:type="paragraph" w:styleId="NoSpacing">
    <w:name w:val="No Spacing"/>
    <w:uiPriority w:val="1"/>
    <w:qFormat/>
    <w:rsid w:val="00CD0E6F"/>
    <w:pPr>
      <w:numPr>
        <w:numId w:val="2"/>
      </w:num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7613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83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7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9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75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63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2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6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7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7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02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3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8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2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7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8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5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1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8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8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0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0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6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6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9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9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1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3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54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17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8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25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3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72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0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3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3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9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4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3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76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2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7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7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05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1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4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7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82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16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1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9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23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2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9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3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16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2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62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8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04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17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0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9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03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6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7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54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8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78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7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9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2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8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1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7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0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3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9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77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76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7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7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2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1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7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8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0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2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7016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0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0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9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0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0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4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9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8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81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77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39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65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28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7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6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2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21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50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71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8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49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6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1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76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1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3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11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40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1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27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61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75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3189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8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9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2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8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08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31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8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9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15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7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0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8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56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2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9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7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0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36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9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5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8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3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4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9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4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03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30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7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35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7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2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69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1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7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2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0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68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6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0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52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96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44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6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6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27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2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2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9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4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5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2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84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0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6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8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2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96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5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02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13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8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5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60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5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43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8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6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5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93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4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5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1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1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0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26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2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26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26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0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05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3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41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8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7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7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6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6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89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8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8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22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1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46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13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9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1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1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14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37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9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92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8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1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71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790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8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25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5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1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4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54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38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9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2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8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2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47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03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7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50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1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5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6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83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3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41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1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43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8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1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4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55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2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6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4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31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56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0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6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7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0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0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0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4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03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5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4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1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95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16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1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7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0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2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1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8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8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1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84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94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0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8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8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2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5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7198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2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00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2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7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5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73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6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2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3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13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14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2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9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1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2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99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9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0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2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3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1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5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43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0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0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85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5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4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2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2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0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0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1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2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9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7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9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2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1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7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7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08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9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1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39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0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5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53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4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0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7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3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7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9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6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1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41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1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09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4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6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5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7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5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1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0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01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3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0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7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8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8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9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39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7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44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2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8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9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85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2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1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26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2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3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8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1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60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3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3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2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6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31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8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40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7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3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0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1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03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15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9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2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77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1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6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9811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0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5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19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23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92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0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24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9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9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4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46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66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0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1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4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83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1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36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0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13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13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8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2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95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80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7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87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7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8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5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9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07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7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0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13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4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3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1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8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74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8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8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6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5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0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8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84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8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9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0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72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4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36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3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0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3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46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95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47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9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4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6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6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4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6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5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7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0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9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2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6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7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0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9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0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7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7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8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5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8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0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33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0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6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0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70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2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5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1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4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27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96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4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18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1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8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41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2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16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6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1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2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54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8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2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0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9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3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89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5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1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8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0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0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7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4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66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2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57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83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6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1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8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9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9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766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50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7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0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64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45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59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13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48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86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52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72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1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0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86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51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5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02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6865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0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73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8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86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2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8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2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8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6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7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8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4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4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1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8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73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7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1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25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75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2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04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91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9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4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8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0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2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7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9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2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05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65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74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8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812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2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4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5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05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6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78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2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3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2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4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0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6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8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6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2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4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1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2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9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0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1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88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26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2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0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1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1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70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0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63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6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44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4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4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2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9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0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8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8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16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7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6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74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04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6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7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6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5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44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2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27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1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44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79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9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3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0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9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6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44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1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54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0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2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7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5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2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7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8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8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4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5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3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6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16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5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0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2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8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26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0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0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0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04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14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2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0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1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0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46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5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8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8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1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3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9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79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1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8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8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2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06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6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2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9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0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0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5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7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0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29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2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1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3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6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0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9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2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4815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97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9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4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0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1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56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56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16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94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1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64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5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85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78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55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16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0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44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30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4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312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0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3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9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8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12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7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07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0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6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7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0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5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9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7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4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23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4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8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28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9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2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77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75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3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6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8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9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8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6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93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0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2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7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44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2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7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5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9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7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9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7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2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8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0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07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9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2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0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3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8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55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9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2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7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8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9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8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4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2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1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9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7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52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5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33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1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73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8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75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0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3946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2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3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5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7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53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67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0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0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8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1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8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6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93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56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2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5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7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8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77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64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6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2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73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7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7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2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2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1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7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85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1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23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33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8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7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04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8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6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3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0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2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24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43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97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84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8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22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5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9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56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6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66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4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1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94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7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4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66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8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6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3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0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6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7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2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0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9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42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51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7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9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36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7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3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7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0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3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5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6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9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5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2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67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63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8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5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1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5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1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7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7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2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1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7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2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3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3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4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0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9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1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93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6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4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7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3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6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1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7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16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4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4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5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1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7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9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2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7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9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4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81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8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4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5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9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2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4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7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2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0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0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54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8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19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1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2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97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7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9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7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2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22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1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90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1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9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59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80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0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8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2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2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9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4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8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0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5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87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59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44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1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9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3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4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0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0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21166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0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32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6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61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21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1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7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8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5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4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4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0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84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0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2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2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8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1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85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4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1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1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1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36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2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2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2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92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8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53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44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4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3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3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2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2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lal\Documents\001%20Assembla\trunk\Quran%20Translation\Template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 Itani</dc:creator>
  <cp:lastModifiedBy>Talal</cp:lastModifiedBy>
  <cp:revision>4</cp:revision>
  <dcterms:created xsi:type="dcterms:W3CDTF">2011-12-10T21:03:00Z</dcterms:created>
  <dcterms:modified xsi:type="dcterms:W3CDTF">2012-04-04T14:22:00Z</dcterms:modified>
</cp:coreProperties>
</file>